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C453A" w14:textId="77777777" w:rsidR="00130E9C" w:rsidRDefault="00130E9C">
      <w:pPr>
        <w:rPr>
          <w:sz w:val="24"/>
        </w:rPr>
      </w:pPr>
    </w:p>
    <w:p w14:paraId="4D388056" w14:textId="77777777" w:rsidR="00130E9C" w:rsidRDefault="00060F18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9498123" wp14:editId="23EBF674">
                <wp:simplePos x="0" y="0"/>
                <wp:positionH relativeFrom="column">
                  <wp:posOffset>11430</wp:posOffset>
                </wp:positionH>
                <wp:positionV relativeFrom="paragraph">
                  <wp:posOffset>-525145</wp:posOffset>
                </wp:positionV>
                <wp:extent cx="2926080" cy="11874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D1222" w14:textId="0A2CF4A2" w:rsidR="003645AF" w:rsidRDefault="003645AF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9B1B33B" w14:textId="3135CA1B" w:rsidR="003645AF" w:rsidRDefault="003645AF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7974865" w14:textId="77777777" w:rsidR="003645AF" w:rsidRDefault="003645AF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3AB3339A" w14:textId="77777777" w:rsidR="00130E9C" w:rsidRDefault="00130E9C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7CF7D08" w14:textId="77777777" w:rsidR="00130E9C" w:rsidRDefault="00130E9C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3DFC4677" w14:textId="77777777" w:rsidR="00130E9C" w:rsidRDefault="00130E9C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22823AB" w14:textId="77777777" w:rsidR="00130E9C" w:rsidRDefault="00130E9C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8ED01D5" w14:textId="77777777" w:rsidR="00130E9C" w:rsidRDefault="00130E9C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76C1063" w14:textId="77777777" w:rsidR="00130E9C" w:rsidRDefault="00130E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7BD6ECB" w14:textId="77777777" w:rsidR="00130E9C" w:rsidRDefault="00130E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95050DE" w14:textId="77777777" w:rsidR="00130E9C" w:rsidRDefault="00060F18">
                            <w:pPr>
                              <w:pStyle w:val="Titolo4"/>
                            </w:pPr>
                            <w:r>
                              <w:t>Timbro o intestazione Ditta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94981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9pt;margin-top:-41.35pt;width:230.4pt;height:9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" o:allowincell="f">
                <v:textbox>
                  <w:txbxContent>
                    <w:p w14:paraId="57AD1222" w14:textId="0A2CF4A2" w:rsidR="003645AF" w:rsidRDefault="003645AF">
                      <w:pPr>
                        <w:rPr>
                          <w:sz w:val="16"/>
                        </w:rPr>
                      </w:pPr>
                    </w:p>
                    <w:p w14:paraId="79B1B33B" w14:textId="3135CA1B" w:rsidR="003645AF" w:rsidRDefault="003645AF">
                      <w:pPr>
                        <w:rPr>
                          <w:sz w:val="16"/>
                        </w:rPr>
                      </w:pPr>
                    </w:p>
                    <w:p w14:paraId="77974865" w14:textId="77777777" w:rsidR="003645AF" w:rsidRDefault="003645AF">
                      <w:pPr>
                        <w:rPr>
                          <w:sz w:val="12"/>
                        </w:rPr>
                      </w:pPr>
                    </w:p>
                    <w:p w14:paraId="3AB3339A" w14:textId="77777777" w:rsidR="00130E9C" w:rsidRDefault="00130E9C">
                      <w:pPr>
                        <w:rPr>
                          <w:sz w:val="12"/>
                        </w:rPr>
                      </w:pPr>
                    </w:p>
                    <w:p w14:paraId="07CF7D08" w14:textId="77777777" w:rsidR="00130E9C" w:rsidRDefault="00130E9C">
                      <w:pPr>
                        <w:rPr>
                          <w:sz w:val="12"/>
                        </w:rPr>
                      </w:pPr>
                    </w:p>
                    <w:p w14:paraId="3DFC4677" w14:textId="77777777" w:rsidR="00130E9C" w:rsidRDefault="00130E9C">
                      <w:pPr>
                        <w:rPr>
                          <w:sz w:val="12"/>
                        </w:rPr>
                      </w:pPr>
                    </w:p>
                    <w:p w14:paraId="122823AB" w14:textId="77777777" w:rsidR="00130E9C" w:rsidRDefault="00130E9C">
                      <w:pPr>
                        <w:rPr>
                          <w:sz w:val="12"/>
                        </w:rPr>
                      </w:pPr>
                    </w:p>
                    <w:p w14:paraId="28ED01D5" w14:textId="77777777" w:rsidR="00130E9C" w:rsidRDefault="00130E9C">
                      <w:pPr>
                        <w:rPr>
                          <w:sz w:val="12"/>
                        </w:rPr>
                      </w:pPr>
                    </w:p>
                    <w:p w14:paraId="276C1063" w14:textId="77777777" w:rsidR="00130E9C" w:rsidRDefault="00130E9C">
                      <w:pPr>
                        <w:rPr>
                          <w:sz w:val="16"/>
                        </w:rPr>
                      </w:pPr>
                    </w:p>
                    <w:p w14:paraId="77BD6ECB" w14:textId="77777777" w:rsidR="00130E9C" w:rsidRDefault="00130E9C">
                      <w:pPr>
                        <w:rPr>
                          <w:sz w:val="16"/>
                        </w:rPr>
                      </w:pPr>
                    </w:p>
                    <w:p w14:paraId="395050DE" w14:textId="77777777" w:rsidR="00130E9C" w:rsidRDefault="00060F18">
                      <w:pPr>
                        <w:pStyle w:val="Titolo4"/>
                      </w:pPr>
                      <w:r>
                        <w:t>Timbro o intestazione Ditta</w:t>
                      </w:r>
                    </w:p>
                  </w:txbxContent>
                </v:textbox>
              </v:shape>
            </w:pict>
          </mc:Fallback>
        </mc:AlternateContent>
      </w:r>
    </w:p>
    <w:p w14:paraId="0BA03AE9" w14:textId="77777777" w:rsidR="00130E9C" w:rsidRDefault="00130E9C" w:rsidP="003645AF">
      <w:pPr>
        <w:pBdr>
          <w:between w:val="single" w:sz="4" w:space="1" w:color="auto"/>
        </w:pBdr>
        <w:rPr>
          <w:sz w:val="24"/>
        </w:rPr>
      </w:pPr>
    </w:p>
    <w:p w14:paraId="1D00C40E" w14:textId="77777777" w:rsidR="00130E9C" w:rsidRDefault="00130E9C">
      <w:pPr>
        <w:rPr>
          <w:sz w:val="24"/>
        </w:rPr>
      </w:pPr>
    </w:p>
    <w:p w14:paraId="416E0488" w14:textId="77777777" w:rsidR="00130E9C" w:rsidRDefault="00130E9C">
      <w:pPr>
        <w:rPr>
          <w:sz w:val="24"/>
        </w:rPr>
      </w:pPr>
    </w:p>
    <w:p w14:paraId="34B0BF22" w14:textId="77777777" w:rsidR="00C06AC4" w:rsidRDefault="00C06AC4">
      <w:pPr>
        <w:rPr>
          <w:sz w:val="24"/>
        </w:rPr>
      </w:pPr>
    </w:p>
    <w:p w14:paraId="7BA13A23" w14:textId="77777777" w:rsidR="00130E9C" w:rsidRDefault="00060F18">
      <w:pPr>
        <w:rPr>
          <w:sz w:val="24"/>
        </w:rPr>
      </w:pPr>
      <w:r>
        <w:rPr>
          <w:sz w:val="24"/>
        </w:rPr>
        <w:t xml:space="preserve">Palermo, </w:t>
      </w:r>
      <w:r w:rsidR="00C06AC4">
        <w:rPr>
          <w:sz w:val="24"/>
        </w:rPr>
        <w:t>lì</w:t>
      </w:r>
    </w:p>
    <w:p w14:paraId="06A94AE5" w14:textId="6462245B" w:rsidR="00130E9C" w:rsidRDefault="00060F1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Spett.le</w:t>
      </w:r>
    </w:p>
    <w:p w14:paraId="27AAF44E" w14:textId="77777777" w:rsidR="00130E9C" w:rsidRDefault="00060F1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Ente Bilaterale Regionale Turismo Siciliano</w:t>
      </w:r>
    </w:p>
    <w:p w14:paraId="646B2841" w14:textId="77777777" w:rsidR="00130E9C" w:rsidRDefault="00060F1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Via Libertà, 37/i</w:t>
      </w:r>
    </w:p>
    <w:p w14:paraId="7DF4303C" w14:textId="77777777" w:rsidR="00130E9C" w:rsidRDefault="00AD6FC8">
      <w:pPr>
        <w:rPr>
          <w:sz w:val="24"/>
        </w:rPr>
      </w:pPr>
      <w:r>
        <w:rPr>
          <w:sz w:val="24"/>
        </w:rPr>
        <w:tab/>
      </w:r>
      <w:r w:rsidR="00060F18">
        <w:rPr>
          <w:sz w:val="24"/>
        </w:rPr>
        <w:tab/>
      </w:r>
      <w:r w:rsidR="00060F18">
        <w:rPr>
          <w:sz w:val="24"/>
        </w:rPr>
        <w:tab/>
      </w:r>
      <w:r w:rsidR="00060F18">
        <w:rPr>
          <w:sz w:val="24"/>
        </w:rPr>
        <w:tab/>
      </w:r>
      <w:r w:rsidR="00060F18">
        <w:rPr>
          <w:sz w:val="24"/>
        </w:rPr>
        <w:tab/>
      </w:r>
      <w:r w:rsidR="00060F18">
        <w:rPr>
          <w:sz w:val="24"/>
        </w:rPr>
        <w:tab/>
      </w:r>
      <w:r w:rsidR="00060F18">
        <w:rPr>
          <w:sz w:val="24"/>
        </w:rPr>
        <w:tab/>
        <w:t>90139 Palermo</w:t>
      </w:r>
    </w:p>
    <w:p w14:paraId="2EE28A9D" w14:textId="2419A74E" w:rsidR="00130E9C" w:rsidRDefault="00060F18">
      <w:pPr>
        <w:rPr>
          <w:sz w:val="24"/>
        </w:rPr>
      </w:pPr>
      <w:r>
        <w:rPr>
          <w:sz w:val="24"/>
        </w:rPr>
        <w:t>Oggetto: Comunicazione Dati</w:t>
      </w:r>
    </w:p>
    <w:p w14:paraId="43EC6607" w14:textId="77777777" w:rsidR="00130E9C" w:rsidRDefault="00130E9C">
      <w:pPr>
        <w:rPr>
          <w:sz w:val="24"/>
        </w:rPr>
      </w:pPr>
    </w:p>
    <w:p w14:paraId="5F12EED6" w14:textId="73B8CCC4" w:rsidR="00130E9C" w:rsidRDefault="004C1FD5" w:rsidP="00DA7156">
      <w:pPr>
        <w:rPr>
          <w:sz w:val="24"/>
        </w:rPr>
      </w:pPr>
      <w:sdt>
        <w:sdtPr>
          <w:rPr>
            <w:sz w:val="24"/>
          </w:rPr>
          <w:id w:val="667376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15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A7156">
        <w:rPr>
          <w:sz w:val="24"/>
        </w:rPr>
        <w:t xml:space="preserve">  </w:t>
      </w:r>
      <w:r w:rsidR="00D9082A">
        <w:rPr>
          <w:sz w:val="24"/>
        </w:rPr>
        <w:t>Lavoratori extra e di surroga</w:t>
      </w:r>
    </w:p>
    <w:p w14:paraId="74616ED7" w14:textId="401BAFE0" w:rsidR="00130E9C" w:rsidRDefault="004C1FD5" w:rsidP="00DA7156">
      <w:pPr>
        <w:rPr>
          <w:sz w:val="24"/>
        </w:rPr>
      </w:pPr>
      <w:sdt>
        <w:sdtPr>
          <w:rPr>
            <w:sz w:val="24"/>
          </w:rPr>
          <w:id w:val="2123723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15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A7156">
        <w:rPr>
          <w:sz w:val="24"/>
        </w:rPr>
        <w:t xml:space="preserve">  </w:t>
      </w:r>
      <w:r w:rsidR="00060F18">
        <w:rPr>
          <w:sz w:val="24"/>
        </w:rPr>
        <w:t>Lavoro temporaneo e contratti a tem</w:t>
      </w:r>
      <w:r w:rsidR="00D9082A">
        <w:rPr>
          <w:sz w:val="24"/>
        </w:rPr>
        <w:t>po determinato</w:t>
      </w:r>
    </w:p>
    <w:p w14:paraId="58E62BE9" w14:textId="370DE6C8" w:rsidR="00130E9C" w:rsidRDefault="004C1FD5" w:rsidP="00DA7156">
      <w:pPr>
        <w:rPr>
          <w:sz w:val="24"/>
        </w:rPr>
      </w:pPr>
      <w:sdt>
        <w:sdtPr>
          <w:rPr>
            <w:sz w:val="24"/>
          </w:rPr>
          <w:id w:val="-1178420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15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A7156">
        <w:rPr>
          <w:sz w:val="24"/>
        </w:rPr>
        <w:t xml:space="preserve">  </w:t>
      </w:r>
      <w:r w:rsidR="00060F18">
        <w:rPr>
          <w:sz w:val="24"/>
        </w:rPr>
        <w:t>Contra</w:t>
      </w:r>
      <w:r w:rsidR="00D9082A">
        <w:rPr>
          <w:sz w:val="24"/>
        </w:rPr>
        <w:t>tto stagionali</w:t>
      </w:r>
    </w:p>
    <w:p w14:paraId="112F6296" w14:textId="69783D74" w:rsidR="00130E9C" w:rsidRDefault="004C1FD5" w:rsidP="00DA7156">
      <w:pPr>
        <w:rPr>
          <w:sz w:val="24"/>
        </w:rPr>
      </w:pPr>
      <w:sdt>
        <w:sdtPr>
          <w:rPr>
            <w:sz w:val="24"/>
          </w:rPr>
          <w:id w:val="-1029556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15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A7156">
        <w:rPr>
          <w:sz w:val="24"/>
        </w:rPr>
        <w:t xml:space="preserve">  </w:t>
      </w:r>
      <w:r w:rsidR="00060F18">
        <w:rPr>
          <w:sz w:val="24"/>
        </w:rPr>
        <w:t>Lavor</w:t>
      </w:r>
      <w:r w:rsidR="002C6792">
        <w:rPr>
          <w:sz w:val="24"/>
        </w:rPr>
        <w:t>o ripartito</w:t>
      </w:r>
    </w:p>
    <w:p w14:paraId="61E5DF45" w14:textId="77777777" w:rsidR="00130E9C" w:rsidRDefault="00130E9C">
      <w:pPr>
        <w:rPr>
          <w:sz w:val="24"/>
        </w:rPr>
      </w:pPr>
    </w:p>
    <w:p w14:paraId="4AB33E8B" w14:textId="77777777" w:rsidR="00AD6FC8" w:rsidRDefault="00060F18">
      <w:pPr>
        <w:pStyle w:val="Rientrocorpodeltesto"/>
      </w:pPr>
      <w:r>
        <w:t xml:space="preserve">In osservanza di quanto stabilito dai vigenti CCNL turismo </w:t>
      </w:r>
    </w:p>
    <w:p w14:paraId="59734A96" w14:textId="77777777" w:rsidR="00AD6FC8" w:rsidRDefault="00AD6FC8">
      <w:pPr>
        <w:pStyle w:val="Rientrocorpodeltesto"/>
      </w:pPr>
    </w:p>
    <w:p w14:paraId="551231AC" w14:textId="77777777" w:rsidR="00A5286D" w:rsidRDefault="004C1FD5" w:rsidP="00A5286D">
      <w:pPr>
        <w:pStyle w:val="Paragrafoelenco"/>
        <w:spacing w:after="240" w:line="276" w:lineRule="auto"/>
        <w:rPr>
          <w:sz w:val="20"/>
          <w:szCs w:val="20"/>
          <w:lang w:eastAsia="zh-TW"/>
        </w:rPr>
      </w:pPr>
      <w:sdt>
        <w:sdtPr>
          <w:rPr>
            <w:sz w:val="20"/>
            <w:szCs w:val="20"/>
            <w:lang w:eastAsia="zh-TW"/>
          </w:rPr>
          <w:id w:val="505018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86D">
            <w:rPr>
              <w:rFonts w:ascii="MS Gothic" w:eastAsia="MS Gothic" w:hAnsi="MS Gothic" w:hint="eastAsia"/>
              <w:sz w:val="20"/>
              <w:szCs w:val="20"/>
              <w:lang w:eastAsia="zh-TW"/>
            </w:rPr>
            <w:t>☐</w:t>
          </w:r>
        </w:sdtContent>
      </w:sdt>
      <w:r w:rsidR="00A5286D">
        <w:rPr>
          <w:sz w:val="20"/>
          <w:szCs w:val="20"/>
          <w:lang w:eastAsia="zh-TW"/>
        </w:rPr>
        <w:t xml:space="preserve">  CCNL Turismo 05 luglio 2024 sottoscritto da Filcams Cgil, </w:t>
      </w:r>
      <w:proofErr w:type="spellStart"/>
      <w:r w:rsidR="00A5286D">
        <w:rPr>
          <w:sz w:val="20"/>
          <w:szCs w:val="20"/>
          <w:lang w:eastAsia="zh-TW"/>
        </w:rPr>
        <w:t>Fisascat</w:t>
      </w:r>
      <w:proofErr w:type="spellEnd"/>
      <w:r w:rsidR="00A5286D">
        <w:rPr>
          <w:sz w:val="20"/>
          <w:szCs w:val="20"/>
          <w:lang w:eastAsia="zh-TW"/>
        </w:rPr>
        <w:t xml:space="preserve"> Cisl, </w:t>
      </w:r>
      <w:proofErr w:type="spellStart"/>
      <w:r w:rsidR="00A5286D">
        <w:rPr>
          <w:sz w:val="20"/>
          <w:szCs w:val="20"/>
          <w:lang w:eastAsia="zh-TW"/>
        </w:rPr>
        <w:t>Uiltucs</w:t>
      </w:r>
      <w:proofErr w:type="spellEnd"/>
      <w:r w:rsidR="00A5286D">
        <w:rPr>
          <w:sz w:val="20"/>
          <w:szCs w:val="20"/>
          <w:lang w:eastAsia="zh-TW"/>
        </w:rPr>
        <w:t xml:space="preserve"> Uil, </w:t>
      </w:r>
      <w:proofErr w:type="spellStart"/>
      <w:r w:rsidR="00A5286D">
        <w:rPr>
          <w:sz w:val="20"/>
          <w:szCs w:val="20"/>
          <w:lang w:eastAsia="zh-TW"/>
        </w:rPr>
        <w:t>Federalberghi</w:t>
      </w:r>
      <w:proofErr w:type="spellEnd"/>
      <w:r w:rsidR="00A5286D">
        <w:rPr>
          <w:sz w:val="20"/>
          <w:szCs w:val="20"/>
          <w:lang w:eastAsia="zh-TW"/>
        </w:rPr>
        <w:t xml:space="preserve"> e Faita;</w:t>
      </w:r>
    </w:p>
    <w:p w14:paraId="360886A6" w14:textId="77777777" w:rsidR="00A5286D" w:rsidRDefault="004C1FD5" w:rsidP="00A5286D">
      <w:pPr>
        <w:pStyle w:val="Paragrafoelenco"/>
        <w:spacing w:after="240"/>
        <w:rPr>
          <w:sz w:val="20"/>
          <w:szCs w:val="20"/>
          <w:lang w:eastAsia="zh-TW"/>
        </w:rPr>
      </w:pPr>
      <w:sdt>
        <w:sdtPr>
          <w:rPr>
            <w:sz w:val="20"/>
            <w:szCs w:val="20"/>
            <w:lang w:eastAsia="zh-TW"/>
          </w:rPr>
          <w:id w:val="-361523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86D">
            <w:rPr>
              <w:rFonts w:ascii="MS Gothic" w:eastAsia="MS Gothic" w:hAnsi="MS Gothic" w:hint="eastAsia"/>
              <w:sz w:val="20"/>
              <w:szCs w:val="20"/>
              <w:lang w:eastAsia="zh-TW"/>
            </w:rPr>
            <w:t>☐</w:t>
          </w:r>
        </w:sdtContent>
      </w:sdt>
      <w:r w:rsidR="00A5286D">
        <w:rPr>
          <w:sz w:val="20"/>
          <w:szCs w:val="20"/>
          <w:lang w:eastAsia="zh-TW"/>
        </w:rPr>
        <w:t xml:space="preserve">  CCNL Pubblici Esercizi, Ristorazione Collettiva e Commerciale e Turismo 05 giugno 2024 sottoscritto da  </w:t>
      </w:r>
    </w:p>
    <w:p w14:paraId="00226F1E" w14:textId="77777777" w:rsidR="00A5286D" w:rsidRDefault="00A5286D" w:rsidP="00A5286D">
      <w:pPr>
        <w:pStyle w:val="Paragrafoelenco"/>
        <w:spacing w:after="240"/>
        <w:rPr>
          <w:sz w:val="20"/>
          <w:szCs w:val="20"/>
          <w:lang w:eastAsia="zh-TW"/>
        </w:rPr>
      </w:pPr>
      <w:r>
        <w:rPr>
          <w:sz w:val="20"/>
          <w:szCs w:val="20"/>
          <w:lang w:eastAsia="zh-TW"/>
        </w:rPr>
        <w:t xml:space="preserve">       Filcams Cgil, </w:t>
      </w:r>
      <w:proofErr w:type="spellStart"/>
      <w:r>
        <w:rPr>
          <w:sz w:val="20"/>
          <w:szCs w:val="20"/>
          <w:lang w:eastAsia="zh-TW"/>
        </w:rPr>
        <w:t>Fisascat</w:t>
      </w:r>
      <w:proofErr w:type="spellEnd"/>
      <w:r>
        <w:rPr>
          <w:sz w:val="20"/>
          <w:szCs w:val="20"/>
          <w:lang w:eastAsia="zh-TW"/>
        </w:rPr>
        <w:t xml:space="preserve"> Cisl, </w:t>
      </w:r>
      <w:proofErr w:type="spellStart"/>
      <w:r>
        <w:rPr>
          <w:sz w:val="20"/>
          <w:szCs w:val="20"/>
          <w:lang w:eastAsia="zh-TW"/>
        </w:rPr>
        <w:t>Uiltucs</w:t>
      </w:r>
      <w:proofErr w:type="spellEnd"/>
      <w:r>
        <w:rPr>
          <w:sz w:val="20"/>
          <w:szCs w:val="20"/>
          <w:lang w:eastAsia="zh-TW"/>
        </w:rPr>
        <w:t xml:space="preserve"> Uil e </w:t>
      </w:r>
      <w:proofErr w:type="spellStart"/>
      <w:r>
        <w:rPr>
          <w:sz w:val="20"/>
          <w:szCs w:val="20"/>
          <w:lang w:eastAsia="zh-TW"/>
        </w:rPr>
        <w:t>Fipe</w:t>
      </w:r>
      <w:proofErr w:type="spellEnd"/>
      <w:r>
        <w:rPr>
          <w:sz w:val="20"/>
          <w:szCs w:val="20"/>
          <w:lang w:eastAsia="zh-TW"/>
        </w:rPr>
        <w:t>;</w:t>
      </w:r>
    </w:p>
    <w:p w14:paraId="440D7916" w14:textId="77777777" w:rsidR="00A5286D" w:rsidRDefault="004C1FD5" w:rsidP="00A5286D">
      <w:pPr>
        <w:pStyle w:val="Paragrafoelenco"/>
        <w:spacing w:after="240"/>
        <w:rPr>
          <w:sz w:val="20"/>
          <w:szCs w:val="20"/>
          <w:lang w:eastAsia="zh-TW"/>
        </w:rPr>
      </w:pPr>
      <w:sdt>
        <w:sdtPr>
          <w:rPr>
            <w:sz w:val="20"/>
            <w:szCs w:val="20"/>
            <w:lang w:eastAsia="zh-TW"/>
          </w:rPr>
          <w:id w:val="355165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86D">
            <w:rPr>
              <w:rFonts w:ascii="MS Gothic" w:eastAsia="MS Gothic" w:hAnsi="MS Gothic" w:hint="eastAsia"/>
              <w:sz w:val="20"/>
              <w:szCs w:val="20"/>
              <w:lang w:eastAsia="zh-TW"/>
            </w:rPr>
            <w:t>☐</w:t>
          </w:r>
        </w:sdtContent>
      </w:sdt>
      <w:r w:rsidR="00A5286D">
        <w:rPr>
          <w:sz w:val="20"/>
          <w:szCs w:val="20"/>
          <w:lang w:eastAsia="zh-TW"/>
        </w:rPr>
        <w:t xml:space="preserve">  CCNL per i dipendenti delle Agenzie di Viaggio e Turismo 26 luglio 2024 sottoscritto da Filcams Cgil,  </w:t>
      </w:r>
    </w:p>
    <w:p w14:paraId="53EB1AC2" w14:textId="77777777" w:rsidR="00A5286D" w:rsidRDefault="00A5286D" w:rsidP="00A5286D">
      <w:pPr>
        <w:pStyle w:val="Paragrafoelenco"/>
        <w:spacing w:after="240"/>
        <w:rPr>
          <w:sz w:val="20"/>
          <w:szCs w:val="20"/>
          <w:lang w:eastAsia="zh-TW"/>
        </w:rPr>
      </w:pPr>
      <w:r>
        <w:rPr>
          <w:sz w:val="20"/>
          <w:szCs w:val="20"/>
          <w:lang w:eastAsia="zh-TW"/>
        </w:rPr>
        <w:t>       </w:t>
      </w:r>
      <w:proofErr w:type="spellStart"/>
      <w:r>
        <w:rPr>
          <w:sz w:val="20"/>
          <w:szCs w:val="20"/>
          <w:lang w:eastAsia="zh-TW"/>
        </w:rPr>
        <w:t>Fisascat</w:t>
      </w:r>
      <w:proofErr w:type="spellEnd"/>
      <w:r>
        <w:rPr>
          <w:sz w:val="20"/>
          <w:szCs w:val="20"/>
          <w:lang w:eastAsia="zh-TW"/>
        </w:rPr>
        <w:t xml:space="preserve"> Cisl, </w:t>
      </w:r>
      <w:proofErr w:type="spellStart"/>
      <w:r>
        <w:rPr>
          <w:sz w:val="20"/>
          <w:szCs w:val="20"/>
          <w:lang w:eastAsia="zh-TW"/>
        </w:rPr>
        <w:t>Uiltucs</w:t>
      </w:r>
      <w:proofErr w:type="spellEnd"/>
      <w:r>
        <w:rPr>
          <w:sz w:val="20"/>
          <w:szCs w:val="20"/>
          <w:lang w:eastAsia="zh-TW"/>
        </w:rPr>
        <w:t xml:space="preserve"> Uil e Fiavet.</w:t>
      </w:r>
    </w:p>
    <w:p w14:paraId="0DB48D51" w14:textId="77777777" w:rsidR="005E0551" w:rsidRDefault="005A23FA" w:rsidP="005E0551">
      <w:pPr>
        <w:pStyle w:val="Paragrafoelenco"/>
        <w:spacing w:after="240"/>
        <w:rPr>
          <w:rFonts w:eastAsia="PMingLiU" w:cs="Times New Roman"/>
          <w:sz w:val="20"/>
          <w:szCs w:val="20"/>
          <w:lang w:eastAsia="zh-TW"/>
        </w:rPr>
      </w:pPr>
      <w:r>
        <w:rPr>
          <w:rFonts w:eastAsia="PMingLiU" w:cs="Times New Roman"/>
          <w:sz w:val="20"/>
          <w:szCs w:val="20"/>
          <w:lang w:eastAsia="zh-TW"/>
        </w:rPr>
        <w:t xml:space="preserve">    </w:t>
      </w:r>
    </w:p>
    <w:p w14:paraId="28512A0B" w14:textId="77777777" w:rsidR="005E0551" w:rsidRDefault="00060F18" w:rsidP="005E0551">
      <w:pPr>
        <w:pStyle w:val="Paragrafoelenco"/>
        <w:spacing w:after="240"/>
      </w:pPr>
      <w:r>
        <w:t xml:space="preserve">e dal Vostro regolamento, si trasmette l’elenco dei lavoratori assunti a tempo determinato dal </w:t>
      </w:r>
    </w:p>
    <w:p w14:paraId="00127FE7" w14:textId="77777777" w:rsidR="005E0551" w:rsidRDefault="005E0551" w:rsidP="005E0551">
      <w:pPr>
        <w:pStyle w:val="Paragrafoelenco"/>
        <w:spacing w:after="240"/>
      </w:pPr>
    </w:p>
    <w:p w14:paraId="2E8A2FD6" w14:textId="4CC6C222" w:rsidR="00130E9C" w:rsidRPr="005E0551" w:rsidRDefault="00060F18" w:rsidP="005E0551">
      <w:pPr>
        <w:pStyle w:val="Paragrafoelenco"/>
        <w:spacing w:after="240"/>
        <w:rPr>
          <w:rFonts w:eastAsia="PMingLiU" w:cs="Times New Roman"/>
          <w:sz w:val="20"/>
          <w:szCs w:val="20"/>
          <w:lang w:eastAsia="zh-TW"/>
        </w:rPr>
      </w:pPr>
      <w:r>
        <w:t>____________________________ al _____________________</w:t>
      </w:r>
    </w:p>
    <w:p w14:paraId="0659F299" w14:textId="77777777" w:rsidR="00130E9C" w:rsidRDefault="00130E9C">
      <w:pPr>
        <w:pStyle w:val="Rientrocorpodeltesto"/>
        <w:ind w:firstLine="0"/>
      </w:pPr>
    </w:p>
    <w:tbl>
      <w:tblPr>
        <w:tblStyle w:val="Grigliatabella"/>
        <w:tblW w:w="9879" w:type="dxa"/>
        <w:jc w:val="center"/>
        <w:tblLayout w:type="fixed"/>
        <w:tblLook w:val="04A0" w:firstRow="1" w:lastRow="0" w:firstColumn="1" w:lastColumn="0" w:noHBand="0" w:noVBand="1"/>
      </w:tblPr>
      <w:tblGrid>
        <w:gridCol w:w="4799"/>
        <w:gridCol w:w="1134"/>
        <w:gridCol w:w="1985"/>
        <w:gridCol w:w="1961"/>
      </w:tblGrid>
      <w:tr w:rsidR="0064049F" w:rsidRPr="0064049F" w14:paraId="7BE6DC3B" w14:textId="77777777" w:rsidTr="0064049F">
        <w:trPr>
          <w:jc w:val="center"/>
        </w:trPr>
        <w:tc>
          <w:tcPr>
            <w:tcW w:w="4799" w:type="dxa"/>
          </w:tcPr>
          <w:p w14:paraId="43BC807E" w14:textId="77777777" w:rsidR="0064049F" w:rsidRPr="0064049F" w:rsidRDefault="0064049F" w:rsidP="0064049F">
            <w:pPr>
              <w:pStyle w:val="Rientrocorpodeltesto"/>
              <w:ind w:firstLine="0"/>
              <w:jc w:val="left"/>
            </w:pPr>
            <w:r w:rsidRPr="0064049F">
              <w:t>Cognome e Nome</w:t>
            </w:r>
          </w:p>
        </w:tc>
        <w:tc>
          <w:tcPr>
            <w:tcW w:w="1134" w:type="dxa"/>
          </w:tcPr>
          <w:p w14:paraId="319A425B" w14:textId="77777777" w:rsidR="0064049F" w:rsidRDefault="0064049F" w:rsidP="0064049F">
            <w:pPr>
              <w:pStyle w:val="Rientrocorpodeltesto"/>
              <w:ind w:firstLine="0"/>
              <w:jc w:val="center"/>
            </w:pPr>
            <w:r w:rsidRPr="0064049F">
              <w:t>Qualifica</w:t>
            </w:r>
          </w:p>
          <w:p w14:paraId="05F07C12" w14:textId="77777777" w:rsidR="0064049F" w:rsidRPr="0064049F" w:rsidRDefault="0064049F" w:rsidP="0064049F">
            <w:pPr>
              <w:pStyle w:val="Rientrocorpodeltesto"/>
              <w:ind w:firstLine="0"/>
              <w:jc w:val="center"/>
            </w:pPr>
            <w:r w:rsidRPr="0064049F">
              <w:t xml:space="preserve">e </w:t>
            </w:r>
            <w:r>
              <w:t>l</w:t>
            </w:r>
            <w:r w:rsidRPr="0064049F">
              <w:t>ivello</w:t>
            </w:r>
          </w:p>
        </w:tc>
        <w:tc>
          <w:tcPr>
            <w:tcW w:w="1985" w:type="dxa"/>
          </w:tcPr>
          <w:p w14:paraId="75D47E4D" w14:textId="77777777" w:rsidR="0064049F" w:rsidRPr="0064049F" w:rsidRDefault="0064049F" w:rsidP="0064049F">
            <w:pPr>
              <w:pStyle w:val="Rientrocorpodeltesto"/>
              <w:ind w:firstLine="0"/>
              <w:jc w:val="center"/>
            </w:pPr>
            <w:r w:rsidRPr="0064049F">
              <w:t>data di assunzione</w:t>
            </w:r>
          </w:p>
        </w:tc>
        <w:tc>
          <w:tcPr>
            <w:tcW w:w="1961" w:type="dxa"/>
          </w:tcPr>
          <w:p w14:paraId="73FE3FEA" w14:textId="77777777" w:rsidR="0064049F" w:rsidRPr="0064049F" w:rsidRDefault="0064049F" w:rsidP="0064049F">
            <w:pPr>
              <w:pStyle w:val="Rientrocorpodeltesto"/>
              <w:ind w:firstLine="0"/>
              <w:jc w:val="center"/>
            </w:pPr>
            <w:r w:rsidRPr="0064049F">
              <w:t>data fine rapporto</w:t>
            </w:r>
          </w:p>
        </w:tc>
      </w:tr>
      <w:tr w:rsidR="0064049F" w:rsidRPr="0064049F" w14:paraId="6A513881" w14:textId="77777777" w:rsidTr="0064049F">
        <w:trPr>
          <w:trHeight w:val="454"/>
          <w:jc w:val="center"/>
        </w:trPr>
        <w:tc>
          <w:tcPr>
            <w:tcW w:w="4799" w:type="dxa"/>
          </w:tcPr>
          <w:p w14:paraId="629BB6BF" w14:textId="77777777" w:rsidR="0064049F" w:rsidRPr="0064049F" w:rsidRDefault="0064049F" w:rsidP="0064049F">
            <w:pPr>
              <w:pStyle w:val="Rientrocorpodeltesto"/>
              <w:ind w:firstLine="0"/>
              <w:jc w:val="left"/>
            </w:pPr>
          </w:p>
        </w:tc>
        <w:tc>
          <w:tcPr>
            <w:tcW w:w="1134" w:type="dxa"/>
          </w:tcPr>
          <w:p w14:paraId="0ABEAC36" w14:textId="77777777" w:rsidR="0064049F" w:rsidRPr="0064049F" w:rsidRDefault="0064049F" w:rsidP="0064049F">
            <w:pPr>
              <w:pStyle w:val="Rientrocorpodeltesto"/>
              <w:ind w:firstLine="0"/>
              <w:jc w:val="center"/>
            </w:pPr>
          </w:p>
        </w:tc>
        <w:tc>
          <w:tcPr>
            <w:tcW w:w="1985" w:type="dxa"/>
          </w:tcPr>
          <w:p w14:paraId="4FE13988" w14:textId="77777777" w:rsidR="0064049F" w:rsidRPr="0064049F" w:rsidRDefault="0064049F" w:rsidP="0064049F">
            <w:pPr>
              <w:pStyle w:val="Rientrocorpodeltesto"/>
              <w:ind w:firstLine="0"/>
              <w:jc w:val="center"/>
            </w:pPr>
          </w:p>
        </w:tc>
        <w:tc>
          <w:tcPr>
            <w:tcW w:w="1961" w:type="dxa"/>
          </w:tcPr>
          <w:p w14:paraId="0E68ECCD" w14:textId="77777777" w:rsidR="0064049F" w:rsidRPr="0064049F" w:rsidRDefault="0064049F" w:rsidP="0064049F">
            <w:pPr>
              <w:pStyle w:val="Rientrocorpodeltesto"/>
              <w:ind w:firstLine="0"/>
              <w:jc w:val="center"/>
            </w:pPr>
          </w:p>
        </w:tc>
      </w:tr>
      <w:tr w:rsidR="0064049F" w:rsidRPr="0064049F" w14:paraId="3E49073D" w14:textId="77777777" w:rsidTr="0064049F">
        <w:trPr>
          <w:trHeight w:val="454"/>
          <w:jc w:val="center"/>
        </w:trPr>
        <w:tc>
          <w:tcPr>
            <w:tcW w:w="4799" w:type="dxa"/>
          </w:tcPr>
          <w:p w14:paraId="48F1AA5E" w14:textId="77777777" w:rsidR="0064049F" w:rsidRPr="0064049F" w:rsidRDefault="0064049F" w:rsidP="0064049F">
            <w:pPr>
              <w:pStyle w:val="Rientrocorpodeltesto"/>
              <w:ind w:firstLine="0"/>
              <w:jc w:val="left"/>
            </w:pPr>
          </w:p>
        </w:tc>
        <w:tc>
          <w:tcPr>
            <w:tcW w:w="1134" w:type="dxa"/>
          </w:tcPr>
          <w:p w14:paraId="7A21BB80" w14:textId="77777777" w:rsidR="0064049F" w:rsidRPr="0064049F" w:rsidRDefault="0064049F" w:rsidP="0064049F">
            <w:pPr>
              <w:pStyle w:val="Rientrocorpodeltesto"/>
              <w:ind w:firstLine="0"/>
              <w:jc w:val="center"/>
            </w:pPr>
          </w:p>
        </w:tc>
        <w:tc>
          <w:tcPr>
            <w:tcW w:w="1985" w:type="dxa"/>
          </w:tcPr>
          <w:p w14:paraId="7B231828" w14:textId="77777777" w:rsidR="0064049F" w:rsidRPr="0064049F" w:rsidRDefault="0064049F" w:rsidP="0064049F">
            <w:pPr>
              <w:pStyle w:val="Rientrocorpodeltesto"/>
              <w:ind w:firstLine="0"/>
              <w:jc w:val="center"/>
            </w:pPr>
          </w:p>
        </w:tc>
        <w:tc>
          <w:tcPr>
            <w:tcW w:w="1961" w:type="dxa"/>
          </w:tcPr>
          <w:p w14:paraId="0C629DB6" w14:textId="77777777" w:rsidR="0064049F" w:rsidRPr="0064049F" w:rsidRDefault="0064049F" w:rsidP="0064049F">
            <w:pPr>
              <w:pStyle w:val="Rientrocorpodeltesto"/>
              <w:ind w:firstLine="0"/>
              <w:jc w:val="center"/>
            </w:pPr>
          </w:p>
        </w:tc>
      </w:tr>
      <w:tr w:rsidR="0064049F" w:rsidRPr="0064049F" w14:paraId="08EF2FED" w14:textId="77777777" w:rsidTr="0064049F">
        <w:trPr>
          <w:trHeight w:val="454"/>
          <w:jc w:val="center"/>
        </w:trPr>
        <w:tc>
          <w:tcPr>
            <w:tcW w:w="4799" w:type="dxa"/>
          </w:tcPr>
          <w:p w14:paraId="12A78AE0" w14:textId="77777777" w:rsidR="0064049F" w:rsidRPr="0064049F" w:rsidRDefault="0064049F" w:rsidP="0064049F">
            <w:pPr>
              <w:pStyle w:val="Rientrocorpodeltesto"/>
              <w:ind w:firstLine="0"/>
              <w:jc w:val="left"/>
            </w:pPr>
          </w:p>
        </w:tc>
        <w:tc>
          <w:tcPr>
            <w:tcW w:w="1134" w:type="dxa"/>
          </w:tcPr>
          <w:p w14:paraId="40877370" w14:textId="77777777" w:rsidR="0064049F" w:rsidRPr="0064049F" w:rsidRDefault="0064049F" w:rsidP="0064049F">
            <w:pPr>
              <w:pStyle w:val="Rientrocorpodeltesto"/>
              <w:ind w:firstLine="0"/>
              <w:jc w:val="center"/>
            </w:pPr>
          </w:p>
        </w:tc>
        <w:tc>
          <w:tcPr>
            <w:tcW w:w="1985" w:type="dxa"/>
          </w:tcPr>
          <w:p w14:paraId="27647524" w14:textId="77777777" w:rsidR="0064049F" w:rsidRPr="0064049F" w:rsidRDefault="0064049F" w:rsidP="0064049F">
            <w:pPr>
              <w:pStyle w:val="Rientrocorpodeltesto"/>
              <w:ind w:firstLine="0"/>
              <w:jc w:val="center"/>
            </w:pPr>
          </w:p>
        </w:tc>
        <w:tc>
          <w:tcPr>
            <w:tcW w:w="1961" w:type="dxa"/>
          </w:tcPr>
          <w:p w14:paraId="53EEBDAB" w14:textId="77777777" w:rsidR="0064049F" w:rsidRPr="0064049F" w:rsidRDefault="0064049F" w:rsidP="0064049F">
            <w:pPr>
              <w:pStyle w:val="Rientrocorpodeltesto"/>
              <w:ind w:firstLine="0"/>
              <w:jc w:val="center"/>
            </w:pPr>
          </w:p>
        </w:tc>
      </w:tr>
      <w:tr w:rsidR="0064049F" w:rsidRPr="0064049F" w14:paraId="66BB318F" w14:textId="77777777" w:rsidTr="0064049F">
        <w:trPr>
          <w:trHeight w:val="454"/>
          <w:jc w:val="center"/>
        </w:trPr>
        <w:tc>
          <w:tcPr>
            <w:tcW w:w="4799" w:type="dxa"/>
          </w:tcPr>
          <w:p w14:paraId="5B0E52AA" w14:textId="77777777" w:rsidR="0064049F" w:rsidRPr="0064049F" w:rsidRDefault="0064049F" w:rsidP="0064049F">
            <w:pPr>
              <w:pStyle w:val="Rientrocorpodeltesto"/>
              <w:ind w:firstLine="0"/>
              <w:jc w:val="left"/>
            </w:pPr>
          </w:p>
        </w:tc>
        <w:tc>
          <w:tcPr>
            <w:tcW w:w="1134" w:type="dxa"/>
          </w:tcPr>
          <w:p w14:paraId="4F862D1B" w14:textId="77777777" w:rsidR="0064049F" w:rsidRPr="0064049F" w:rsidRDefault="0064049F" w:rsidP="0064049F">
            <w:pPr>
              <w:pStyle w:val="Rientrocorpodeltesto"/>
              <w:ind w:firstLine="0"/>
              <w:jc w:val="center"/>
            </w:pPr>
          </w:p>
        </w:tc>
        <w:tc>
          <w:tcPr>
            <w:tcW w:w="1985" w:type="dxa"/>
          </w:tcPr>
          <w:p w14:paraId="697D4D7B" w14:textId="77777777" w:rsidR="0064049F" w:rsidRPr="0064049F" w:rsidRDefault="0064049F" w:rsidP="0064049F">
            <w:pPr>
              <w:pStyle w:val="Rientrocorpodeltesto"/>
              <w:ind w:firstLine="0"/>
              <w:jc w:val="center"/>
            </w:pPr>
          </w:p>
        </w:tc>
        <w:tc>
          <w:tcPr>
            <w:tcW w:w="1961" w:type="dxa"/>
          </w:tcPr>
          <w:p w14:paraId="07125E60" w14:textId="77777777" w:rsidR="0064049F" w:rsidRPr="0064049F" w:rsidRDefault="0064049F" w:rsidP="0064049F">
            <w:pPr>
              <w:pStyle w:val="Rientrocorpodeltesto"/>
              <w:ind w:firstLine="0"/>
              <w:jc w:val="center"/>
            </w:pPr>
          </w:p>
        </w:tc>
      </w:tr>
      <w:tr w:rsidR="0064049F" w:rsidRPr="0064049F" w14:paraId="1EAB49CD" w14:textId="77777777" w:rsidTr="0064049F">
        <w:trPr>
          <w:trHeight w:val="454"/>
          <w:jc w:val="center"/>
        </w:trPr>
        <w:tc>
          <w:tcPr>
            <w:tcW w:w="4799" w:type="dxa"/>
          </w:tcPr>
          <w:p w14:paraId="36692CFE" w14:textId="77777777" w:rsidR="0064049F" w:rsidRPr="0064049F" w:rsidRDefault="0064049F" w:rsidP="0064049F">
            <w:pPr>
              <w:pStyle w:val="Rientrocorpodeltesto"/>
              <w:ind w:firstLine="0"/>
              <w:jc w:val="left"/>
            </w:pPr>
          </w:p>
        </w:tc>
        <w:tc>
          <w:tcPr>
            <w:tcW w:w="1134" w:type="dxa"/>
          </w:tcPr>
          <w:p w14:paraId="7BEFD147" w14:textId="77777777" w:rsidR="0064049F" w:rsidRPr="0064049F" w:rsidRDefault="0064049F" w:rsidP="0064049F">
            <w:pPr>
              <w:pStyle w:val="Rientrocorpodeltesto"/>
              <w:ind w:firstLine="0"/>
              <w:jc w:val="center"/>
            </w:pPr>
          </w:p>
        </w:tc>
        <w:tc>
          <w:tcPr>
            <w:tcW w:w="1985" w:type="dxa"/>
          </w:tcPr>
          <w:p w14:paraId="3A3C9C29" w14:textId="77777777" w:rsidR="0064049F" w:rsidRPr="0064049F" w:rsidRDefault="0064049F" w:rsidP="0064049F">
            <w:pPr>
              <w:pStyle w:val="Rientrocorpodeltesto"/>
              <w:ind w:firstLine="0"/>
              <w:jc w:val="center"/>
            </w:pPr>
          </w:p>
        </w:tc>
        <w:tc>
          <w:tcPr>
            <w:tcW w:w="1961" w:type="dxa"/>
          </w:tcPr>
          <w:p w14:paraId="423FA50A" w14:textId="77777777" w:rsidR="0064049F" w:rsidRPr="0064049F" w:rsidRDefault="0064049F" w:rsidP="0064049F">
            <w:pPr>
              <w:pStyle w:val="Rientrocorpodeltesto"/>
              <w:ind w:firstLine="0"/>
              <w:jc w:val="center"/>
            </w:pPr>
          </w:p>
        </w:tc>
      </w:tr>
    </w:tbl>
    <w:p w14:paraId="0E784691" w14:textId="77777777" w:rsidR="00130E9C" w:rsidRDefault="00130E9C">
      <w:pPr>
        <w:pStyle w:val="Rientrocorpodeltesto"/>
        <w:ind w:firstLine="0"/>
      </w:pPr>
      <w:bookmarkStart w:id="0" w:name="_GoBack"/>
      <w:bookmarkEnd w:id="0"/>
    </w:p>
    <w:p w14:paraId="750875B5" w14:textId="43A5C9AE" w:rsidR="00130E9C" w:rsidRDefault="00580E7A">
      <w:pPr>
        <w:pStyle w:val="Rientrocorpodeltesto"/>
        <w:ind w:firstLine="0"/>
      </w:pPr>
      <w:r>
        <w:tab/>
        <w:t>Distinti saluti</w:t>
      </w:r>
    </w:p>
    <w:p w14:paraId="4A36F619" w14:textId="77777777" w:rsidR="00580E7A" w:rsidRDefault="00580E7A">
      <w:pPr>
        <w:pStyle w:val="Rientrocorpodeltesto"/>
        <w:ind w:firstLine="0"/>
      </w:pPr>
    </w:p>
    <w:p w14:paraId="60989C62" w14:textId="77777777" w:rsidR="00130E9C" w:rsidRPr="00AD6FC8" w:rsidRDefault="00060F18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sz w:val="22"/>
          <w:szCs w:val="22"/>
        </w:rPr>
      </w:pPr>
      <w:r w:rsidRPr="00AD6FC8">
        <w:rPr>
          <w:sz w:val="22"/>
          <w:szCs w:val="22"/>
        </w:rPr>
        <w:t xml:space="preserve">La sottoscritta Ditta, </w:t>
      </w:r>
      <w:r w:rsidR="009002CD" w:rsidRPr="00AD6FC8">
        <w:rPr>
          <w:sz w:val="22"/>
          <w:szCs w:val="22"/>
        </w:rPr>
        <w:t xml:space="preserve">avendo preso visione dell'allegato "A" </w:t>
      </w:r>
      <w:r w:rsidRPr="00AD6FC8">
        <w:rPr>
          <w:sz w:val="22"/>
          <w:szCs w:val="22"/>
        </w:rPr>
        <w:t xml:space="preserve">ai sensi del </w:t>
      </w:r>
      <w:r w:rsidR="003B7EBD" w:rsidRPr="00AD6FC8">
        <w:rPr>
          <w:sz w:val="22"/>
          <w:szCs w:val="22"/>
        </w:rPr>
        <w:t>Reg. Ue 679/16, artt. 13, autorizza</w:t>
      </w:r>
      <w:r w:rsidRPr="00AD6FC8">
        <w:rPr>
          <w:sz w:val="22"/>
          <w:szCs w:val="22"/>
        </w:rPr>
        <w:t xml:space="preserve"> al trattamento ed alla comunicazione dei </w:t>
      </w:r>
      <w:r w:rsidR="009002CD">
        <w:rPr>
          <w:sz w:val="22"/>
          <w:szCs w:val="22"/>
        </w:rPr>
        <w:t>suddetti</w:t>
      </w:r>
      <w:r w:rsidRPr="00AD6FC8">
        <w:rPr>
          <w:sz w:val="22"/>
          <w:szCs w:val="22"/>
        </w:rPr>
        <w:t xml:space="preserve"> dati qualificati come personali</w:t>
      </w:r>
      <w:r w:rsidR="003B7EBD" w:rsidRPr="00AD6FC8">
        <w:rPr>
          <w:sz w:val="22"/>
          <w:szCs w:val="22"/>
        </w:rPr>
        <w:t xml:space="preserve"> (sez. 2.A)</w:t>
      </w:r>
      <w:r w:rsidRPr="00AD6FC8">
        <w:rPr>
          <w:sz w:val="22"/>
          <w:szCs w:val="22"/>
        </w:rPr>
        <w:t xml:space="preserve"> </w:t>
      </w:r>
    </w:p>
    <w:p w14:paraId="59B450B7" w14:textId="77777777" w:rsidR="00130E9C" w:rsidRDefault="00130E9C">
      <w:pPr>
        <w:pStyle w:val="Rientrocorpodeltesto"/>
        <w:ind w:firstLine="0"/>
      </w:pPr>
    </w:p>
    <w:p w14:paraId="758952A5" w14:textId="77777777" w:rsidR="003674DE" w:rsidRDefault="003674DE" w:rsidP="003674DE">
      <w:pPr>
        <w:pStyle w:val="Rientrocorpodeltesto"/>
        <w:tabs>
          <w:tab w:val="center" w:pos="7371"/>
        </w:tabs>
        <w:ind w:firstLine="0"/>
      </w:pPr>
      <w:r>
        <w:t xml:space="preserve"> </w:t>
      </w:r>
    </w:p>
    <w:p w14:paraId="30347FCD" w14:textId="77777777" w:rsidR="003674DE" w:rsidRDefault="00AD6FC8" w:rsidP="003674DE">
      <w:pPr>
        <w:pStyle w:val="Rientrocorpodeltesto"/>
        <w:tabs>
          <w:tab w:val="center" w:pos="7371"/>
        </w:tabs>
        <w:ind w:firstLine="0"/>
      </w:pPr>
      <w:r>
        <w:tab/>
      </w:r>
      <w:r w:rsidR="003674DE">
        <w:t>______________________</w:t>
      </w:r>
    </w:p>
    <w:p w14:paraId="691798B0" w14:textId="77777777" w:rsidR="003674DE" w:rsidRDefault="003674DE" w:rsidP="003674DE">
      <w:pPr>
        <w:pStyle w:val="Rientrocorpodeltesto"/>
        <w:tabs>
          <w:tab w:val="center" w:pos="7371"/>
        </w:tabs>
        <w:ind w:firstLine="0"/>
      </w:pPr>
      <w:r>
        <w:tab/>
      </w:r>
      <w:r w:rsidR="00060F18">
        <w:t>Timbro e firma</w:t>
      </w:r>
    </w:p>
    <w:sectPr w:rsidR="003674DE">
      <w:footerReference w:type="default" r:id="rId8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66013" w14:textId="77777777" w:rsidR="004C1FD5" w:rsidRDefault="004C1FD5">
      <w:r>
        <w:separator/>
      </w:r>
    </w:p>
  </w:endnote>
  <w:endnote w:type="continuationSeparator" w:id="0">
    <w:p w14:paraId="26274351" w14:textId="77777777" w:rsidR="004C1FD5" w:rsidRDefault="004C1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1C11F" w14:textId="77777777" w:rsidR="00130E9C" w:rsidRDefault="00060F18">
    <w:pPr>
      <w:pStyle w:val="Pidipagina"/>
      <w:rPr>
        <w:b/>
        <w:i/>
        <w:sz w:val="24"/>
      </w:rPr>
    </w:pPr>
    <w:r>
      <w:rPr>
        <w:b/>
        <w:i/>
        <w:sz w:val="24"/>
      </w:rPr>
      <w:t>Modello R/9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64090" w14:textId="77777777" w:rsidR="004C1FD5" w:rsidRDefault="004C1FD5">
      <w:r>
        <w:separator/>
      </w:r>
    </w:p>
  </w:footnote>
  <w:footnote w:type="continuationSeparator" w:id="0">
    <w:p w14:paraId="7B2B30A6" w14:textId="77777777" w:rsidR="004C1FD5" w:rsidRDefault="004C1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C469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A8"/>
    <w:rsid w:val="00060F18"/>
    <w:rsid w:val="00087F82"/>
    <w:rsid w:val="00130E9C"/>
    <w:rsid w:val="00135DD6"/>
    <w:rsid w:val="001E3AF0"/>
    <w:rsid w:val="002A7CCB"/>
    <w:rsid w:val="002C6792"/>
    <w:rsid w:val="003645AF"/>
    <w:rsid w:val="003674DE"/>
    <w:rsid w:val="003B7EBD"/>
    <w:rsid w:val="004C1FD5"/>
    <w:rsid w:val="004F4E4C"/>
    <w:rsid w:val="00580E7A"/>
    <w:rsid w:val="005A23FA"/>
    <w:rsid w:val="005E0551"/>
    <w:rsid w:val="0064049F"/>
    <w:rsid w:val="007F7466"/>
    <w:rsid w:val="009002CD"/>
    <w:rsid w:val="00916B29"/>
    <w:rsid w:val="00A5286D"/>
    <w:rsid w:val="00A92D58"/>
    <w:rsid w:val="00AC3791"/>
    <w:rsid w:val="00AD6FC8"/>
    <w:rsid w:val="00B82719"/>
    <w:rsid w:val="00BB55A8"/>
    <w:rsid w:val="00BF20E1"/>
    <w:rsid w:val="00C06AC4"/>
    <w:rsid w:val="00D7007E"/>
    <w:rsid w:val="00D9082A"/>
    <w:rsid w:val="00DA7156"/>
    <w:rsid w:val="00DD1BDD"/>
    <w:rsid w:val="00E421ED"/>
    <w:rsid w:val="00EA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498B28"/>
  <w15:chartTrackingRefBased/>
  <w15:docId w15:val="{478DEABE-84B0-42F9-AAD0-D644A069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i/>
      <w:sz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pPr>
      <w:ind w:firstLine="360"/>
      <w:jc w:val="both"/>
    </w:pPr>
    <w:rPr>
      <w:sz w:val="2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64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D6FC8"/>
    <w:pPr>
      <w:ind w:left="720"/>
      <w:contextualSpacing/>
      <w:jc w:val="both"/>
    </w:pPr>
    <w:rPr>
      <w:rFonts w:eastAsiaTheme="minorHAnsi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1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Nuovi%20portali%20e%20sito%20internet\Nuovo%20sito%20internet%202017\Regolamento%20e%20allegati%2005-2017\word%20-%20excel%20per%20sito\R9%20Comunicazioni%20ext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5AA47-BC12-4EE7-A994-32D22F83C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R9 Comunicazioni extra.dotx</Template>
  <TotalTime>7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Palermo,</vt:lpstr>
    </vt:vector>
  </TitlesOfParts>
  <Company> 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Palermo,</dc:title>
  <dc:subject/>
  <dc:creator>EBRTS</dc:creator>
  <cp:keywords/>
  <cp:lastModifiedBy>Utente</cp:lastModifiedBy>
  <cp:revision>9</cp:revision>
  <cp:lastPrinted>2018-06-11T12:51:00Z</cp:lastPrinted>
  <dcterms:created xsi:type="dcterms:W3CDTF">2023-05-18T11:13:00Z</dcterms:created>
  <dcterms:modified xsi:type="dcterms:W3CDTF">2025-04-29T08:26:00Z</dcterms:modified>
</cp:coreProperties>
</file>